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849D" w14:textId="77777777" w:rsidR="00766934" w:rsidRDefault="0000000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 立 虎 尾 科 技 大 學 傑 出 校 友 舉 薦 表</w:t>
      </w:r>
    </w:p>
    <w:p w14:paraId="43E82E96" w14:textId="77777777" w:rsidR="00766934" w:rsidRDefault="00000000">
      <w:pPr>
        <w:jc w:val="right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/>
          <w:b/>
          <w:szCs w:val="36"/>
        </w:rPr>
        <w:t>申請日期: 民國       年      月     日</w:t>
      </w:r>
    </w:p>
    <w:tbl>
      <w:tblPr>
        <w:tblW w:w="1109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1536"/>
        <w:gridCol w:w="1997"/>
        <w:gridCol w:w="975"/>
        <w:gridCol w:w="708"/>
        <w:gridCol w:w="426"/>
        <w:gridCol w:w="989"/>
        <w:gridCol w:w="145"/>
        <w:gridCol w:w="293"/>
        <w:gridCol w:w="1295"/>
        <w:gridCol w:w="2247"/>
      </w:tblGrid>
      <w:tr w:rsidR="00766934" w14:paraId="2B3672AF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47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00922" w14:textId="77777777" w:rsidR="00766934" w:rsidRDefault="000000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校友候選人基本資料</w:t>
            </w:r>
          </w:p>
        </w:tc>
        <w:tc>
          <w:tcPr>
            <w:tcW w:w="15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B329F" w14:textId="77777777" w:rsidR="00766934" w:rsidRDefault="000000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97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51CC5D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9D404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</w:tc>
        <w:tc>
          <w:tcPr>
            <w:tcW w:w="2722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77B30" w14:textId="77777777" w:rsidR="00766934" w:rsidRDefault="00766934">
            <w:pPr>
              <w:spacing w:line="0" w:lineRule="atLeast"/>
              <w:jc w:val="center"/>
            </w:pPr>
          </w:p>
        </w:tc>
        <w:tc>
          <w:tcPr>
            <w:tcW w:w="224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DC331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  <w:color w:val="767171"/>
                <w:sz w:val="18"/>
              </w:rPr>
            </w:pPr>
            <w:r>
              <w:rPr>
                <w:rFonts w:ascii="標楷體" w:eastAsia="標楷體" w:hAnsi="標楷體"/>
                <w:color w:val="767171"/>
                <w:sz w:val="18"/>
              </w:rPr>
              <w:t>請張貼最近</w:t>
            </w:r>
          </w:p>
          <w:p w14:paraId="19E61814" w14:textId="77777777" w:rsidR="00766934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767171"/>
                <w:sz w:val="18"/>
              </w:rPr>
              <w:t>二吋照片</w:t>
            </w:r>
          </w:p>
        </w:tc>
      </w:tr>
      <w:tr w:rsidR="00766934" w14:paraId="06B43524" w14:textId="77777777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A7EFC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67A76" w14:textId="77777777" w:rsidR="00766934" w:rsidRDefault="000000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4F6CD" w14:textId="77777777" w:rsidR="00766934" w:rsidRDefault="00000000">
            <w:pPr>
              <w:snapToGrid w:val="0"/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男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D1315" w14:textId="77777777" w:rsidR="00766934" w:rsidRDefault="00000000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出生日</w:t>
            </w:r>
          </w:p>
        </w:tc>
        <w:tc>
          <w:tcPr>
            <w:tcW w:w="27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1C2CE" w14:textId="77777777" w:rsidR="00766934" w:rsidRDefault="000000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年     月    日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B18D3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766934" w14:paraId="62375598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75B6D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B4B05" w14:textId="77777777" w:rsidR="00766934" w:rsidRDefault="000000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6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A0AA1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6C097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766934" w14:paraId="77FBD734" w14:textId="77777777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B81E8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38B62" w14:textId="77777777" w:rsidR="00766934" w:rsidRDefault="000000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6E9DF" w14:textId="77777777" w:rsidR="00766934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電子信箱：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6DD7D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22B32520" w14:textId="77777777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BDB15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06B68" w14:textId="77777777" w:rsidR="00766934" w:rsidRDefault="007669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51FCA" w14:textId="77777777" w:rsidR="00766934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現居地址：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16C43" w14:textId="77777777" w:rsidR="00766934" w:rsidRDefault="007669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66934" w14:paraId="4073C77E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40DD9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413C7" w14:textId="77777777" w:rsidR="00766934" w:rsidRDefault="007669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779E1" w14:textId="77777777" w:rsidR="00766934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聯絡地址：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B9C9C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009A5D18" w14:textId="7777777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8F6CE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101FF" w14:textId="77777777" w:rsidR="00766934" w:rsidRDefault="007669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66036" w14:textId="77777777" w:rsidR="00766934" w:rsidRDefault="000000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電話(公)：(  )-               (宅)：(  )-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5E9E3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766934" w14:paraId="45AC6E0B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21AF8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15DE0" w14:textId="77777777" w:rsidR="00766934" w:rsidRDefault="007669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B338A" w14:textId="77777777" w:rsidR="00766934" w:rsidRDefault="000000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手機：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514D1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766934" w14:paraId="31F4E365" w14:textId="77777777">
        <w:tblPrEx>
          <w:tblCellMar>
            <w:top w:w="0" w:type="dxa"/>
            <w:bottom w:w="0" w:type="dxa"/>
          </w:tblCellMar>
        </w:tblPrEx>
        <w:trPr>
          <w:cantSplit/>
          <w:trHeight w:val="1783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666DA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47E48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畢業學歷</w:t>
            </w:r>
          </w:p>
        </w:tc>
        <w:tc>
          <w:tcPr>
            <w:tcW w:w="9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D55C4" w14:textId="77777777" w:rsidR="00766934" w:rsidRDefault="00000000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iCs/>
                <w:color w:val="000000"/>
              </w:rPr>
              <w:t xml:space="preserve">□博士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學校名稱</w:t>
            </w:r>
            <w:r>
              <w:rPr>
                <w:rFonts w:ascii="標楷體" w:eastAsia="標楷體" w:hAnsi="標楷體"/>
                <w:i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系所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畢業年度(     )</w:t>
            </w:r>
          </w:p>
          <w:p w14:paraId="0520273C" w14:textId="77777777" w:rsidR="00766934" w:rsidRDefault="00000000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iCs/>
                <w:color w:val="000000"/>
              </w:rPr>
              <w:t xml:space="preserve">□碩士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學校名稱</w:t>
            </w:r>
            <w:r>
              <w:rPr>
                <w:rFonts w:ascii="標楷體" w:eastAsia="標楷體" w:hAnsi="標楷體"/>
                <w:i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系所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畢業年度(     )</w:t>
            </w:r>
          </w:p>
          <w:p w14:paraId="3D8DD2FB" w14:textId="77777777" w:rsidR="00766934" w:rsidRDefault="00000000">
            <w:pPr>
              <w:spacing w:line="276" w:lineRule="auto"/>
            </w:pPr>
            <w:r>
              <w:rPr>
                <w:rFonts w:ascii="標楷體" w:eastAsia="標楷體" w:hAnsi="標楷體"/>
                <w:iCs/>
                <w:color w:val="000000"/>
              </w:rPr>
              <w:t xml:space="preserve">□學士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學校名稱</w:t>
            </w:r>
            <w:r>
              <w:rPr>
                <w:rFonts w:ascii="標楷體" w:eastAsia="標楷體" w:hAnsi="標楷體"/>
                <w:i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系所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畢業年度(     )</w:t>
            </w:r>
          </w:p>
          <w:p w14:paraId="04E3CB24" w14:textId="77777777" w:rsidR="00766934" w:rsidRDefault="00000000">
            <w:pPr>
              <w:spacing w:line="276" w:lineRule="auto"/>
            </w:pPr>
            <w:r>
              <w:rPr>
                <w:rFonts w:ascii="標楷體" w:eastAsia="標楷體" w:hAnsi="標楷體"/>
                <w:iCs/>
                <w:color w:val="000000"/>
              </w:rPr>
              <w:t xml:space="preserve">□副學士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學校名稱</w:t>
            </w:r>
            <w:r>
              <w:rPr>
                <w:rFonts w:ascii="標楷體" w:eastAsia="標楷體" w:hAnsi="標楷體"/>
                <w:i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系所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畢業年度(     )</w:t>
            </w:r>
          </w:p>
        </w:tc>
      </w:tr>
      <w:tr w:rsidR="00766934" w14:paraId="7403C12B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45FD4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CFC16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FE168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75815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AD680" w14:textId="77777777" w:rsidR="00766934" w:rsidRDefault="00766934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766934" w14:paraId="1F829A28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67233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7F7CE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9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A552E" w14:textId="77777777" w:rsidR="00766934" w:rsidRDefault="0076693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66934" w14:paraId="4A942374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0BF34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推薦類別</w:t>
            </w:r>
          </w:p>
        </w:tc>
      </w:tr>
      <w:tr w:rsidR="00766934" w14:paraId="46CECF2B" w14:textId="7777777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0F2D5" w14:textId="77777777" w:rsidR="00766934" w:rsidRDefault="00000000">
            <w:pPr>
              <w:spacing w:line="360" w:lineRule="auto"/>
              <w:ind w:firstLine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□學術成就類  □企業經營類  □社會服務類  □文藝體育類  □行誼典範類  □科技卓越類 </w:t>
            </w:r>
          </w:p>
          <w:p w14:paraId="7B10991C" w14:textId="77777777" w:rsidR="00766934" w:rsidRDefault="00000000">
            <w:pPr>
              <w:spacing w:line="360" w:lineRule="auto"/>
              <w:ind w:left="1" w:firstLine="426"/>
            </w:pPr>
            <w:r>
              <w:rPr>
                <w:rFonts w:ascii="標楷體" w:eastAsia="標楷體" w:hAnsi="標楷體"/>
              </w:rPr>
              <w:t>□其他類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766934" w14:paraId="049EDBC1" w14:textId="7777777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E722D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推薦方式</w:t>
            </w:r>
          </w:p>
        </w:tc>
      </w:tr>
      <w:tr w:rsidR="00766934" w14:paraId="01E30850" w14:textId="77777777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11F74" w14:textId="77777777" w:rsidR="00766934" w:rsidRDefault="00000000">
            <w:pPr>
              <w:pStyle w:val="Default"/>
              <w:spacing w:after="42" w:line="276" w:lineRule="auto"/>
              <w:ind w:left="425"/>
            </w:pPr>
            <w:r>
              <w:t>□</w:t>
            </w:r>
            <w:r>
              <w:rPr>
                <w:sz w:val="23"/>
                <w:szCs w:val="23"/>
              </w:rPr>
              <w:t>本校院</w:t>
            </w:r>
            <w:proofErr w:type="gramStart"/>
            <w:r>
              <w:rPr>
                <w:sz w:val="23"/>
                <w:szCs w:val="23"/>
              </w:rPr>
              <w:t>﹙</w:t>
            </w:r>
            <w:proofErr w:type="gramEnd"/>
            <w:r>
              <w:rPr>
                <w:sz w:val="23"/>
                <w:szCs w:val="23"/>
              </w:rPr>
              <w:t>系</w:t>
            </w:r>
            <w:proofErr w:type="gramStart"/>
            <w:r>
              <w:rPr>
                <w:sz w:val="23"/>
                <w:szCs w:val="23"/>
              </w:rPr>
              <w:t>﹚</w:t>
            </w:r>
            <w:proofErr w:type="gramEnd"/>
            <w:r>
              <w:rPr>
                <w:sz w:val="23"/>
                <w:szCs w:val="23"/>
              </w:rPr>
              <w:t>及一級行政單位推薦</w:t>
            </w:r>
          </w:p>
          <w:p w14:paraId="720082A6" w14:textId="77777777" w:rsidR="00766934" w:rsidRDefault="00000000">
            <w:pPr>
              <w:pStyle w:val="Default"/>
              <w:spacing w:after="42" w:line="276" w:lineRule="auto"/>
              <w:ind w:left="425"/>
            </w:pPr>
            <w:r>
              <w:t>□</w:t>
            </w:r>
            <w:r>
              <w:rPr>
                <w:sz w:val="23"/>
                <w:szCs w:val="23"/>
              </w:rPr>
              <w:t>校、系友會推薦</w:t>
            </w:r>
          </w:p>
          <w:p w14:paraId="18A10E85" w14:textId="77777777" w:rsidR="00766934" w:rsidRDefault="00000000">
            <w:pPr>
              <w:pStyle w:val="Default"/>
              <w:spacing w:line="276" w:lineRule="auto"/>
              <w:ind w:firstLine="425"/>
            </w:pPr>
            <w:r>
              <w:t>□</w:t>
            </w:r>
            <w:r>
              <w:rPr>
                <w:sz w:val="23"/>
                <w:szCs w:val="23"/>
              </w:rPr>
              <w:t>服務之機關首長（含企業）、同行公會相當之機關推薦（校友現職服務單位）</w:t>
            </w:r>
          </w:p>
          <w:p w14:paraId="75B6D3AA" w14:textId="77777777" w:rsidR="00766934" w:rsidRDefault="00000000">
            <w:pPr>
              <w:pStyle w:val="Default"/>
              <w:spacing w:line="276" w:lineRule="auto"/>
              <w:ind w:firstLine="425"/>
            </w:pPr>
            <w:r>
              <w:t>□</w:t>
            </w:r>
            <w:r>
              <w:rPr>
                <w:sz w:val="23"/>
                <w:szCs w:val="23"/>
              </w:rPr>
              <w:t>校友二十人以上連署推薦(如:國立虎尾科技大學傑出校友連署推薦表)</w:t>
            </w:r>
          </w:p>
        </w:tc>
      </w:tr>
      <w:tr w:rsidR="00766934" w14:paraId="2D90B5BD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299BC" w14:textId="77777777" w:rsidR="00766934" w:rsidRDefault="00000000">
            <w:pPr>
              <w:pStyle w:val="Default"/>
              <w:spacing w:after="42" w:line="276" w:lineRule="auto"/>
              <w:ind w:left="1" w:hanging="1"/>
              <w:jc w:val="center"/>
            </w:pPr>
            <w:r>
              <w:rPr>
                <w:b/>
              </w:rPr>
              <w:t xml:space="preserve">推薦者單位 </w:t>
            </w:r>
            <w:r>
              <w:rPr>
                <w:sz w:val="18"/>
              </w:rPr>
              <w:t>(若以校友二十以上連署推薦，請略過此欄位)</w:t>
            </w:r>
          </w:p>
        </w:tc>
      </w:tr>
      <w:tr w:rsidR="00766934" w14:paraId="72452DFE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79" w:type="dxa"/>
            <w:vMerge w:val="restart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8E88E" w14:textId="77777777" w:rsidR="00766934" w:rsidRDefault="000000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推薦單位基本資料</w:t>
            </w:r>
          </w:p>
        </w:tc>
        <w:tc>
          <w:tcPr>
            <w:tcW w:w="3533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E61B5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353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73996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單位代表人簽章</w:t>
            </w:r>
          </w:p>
        </w:tc>
        <w:tc>
          <w:tcPr>
            <w:tcW w:w="35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8931B7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單位用印</w:t>
            </w:r>
          </w:p>
        </w:tc>
      </w:tr>
      <w:tr w:rsidR="00766934" w14:paraId="0A0E7AC3" w14:textId="77777777">
        <w:tblPrEx>
          <w:tblCellMar>
            <w:top w:w="0" w:type="dxa"/>
            <w:bottom w:w="0" w:type="dxa"/>
          </w:tblCellMar>
        </w:tblPrEx>
        <w:trPr>
          <w:cantSplit/>
          <w:trHeight w:val="1468"/>
        </w:trPr>
        <w:tc>
          <w:tcPr>
            <w:tcW w:w="479" w:type="dxa"/>
            <w:vMerge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2546B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D837B" w14:textId="77777777" w:rsidR="00766934" w:rsidRDefault="007669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59F420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765F1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1DE5DA12" w14:textId="7777777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479" w:type="dxa"/>
            <w:vMerge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844C2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11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2AFFA" w14:textId="77777777" w:rsidR="00766934" w:rsidRDefault="000000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推薦單位之填表人聯絡資料</w:t>
            </w:r>
          </w:p>
        </w:tc>
      </w:tr>
      <w:tr w:rsidR="00766934" w14:paraId="48AF5FD9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79" w:type="dxa"/>
            <w:vMerge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BAC9F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A1F90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填表人姓名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A99BF2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D07B70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1C6083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0F268566" w14:textId="77777777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479" w:type="dxa"/>
            <w:vMerge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CF502" w14:textId="77777777" w:rsidR="00766934" w:rsidRDefault="0076693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F3CB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4870B7" w14:textId="77777777" w:rsidR="00766934" w:rsidRDefault="000000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(公)</w:t>
            </w:r>
          </w:p>
          <w:p w14:paraId="0118D847" w14:textId="77777777" w:rsidR="00766934" w:rsidRDefault="000000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(手機)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2DCD52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2A9F1A" w14:textId="77777777" w:rsidR="00766934" w:rsidRDefault="0076693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53D846DC" w14:textId="77777777" w:rsidR="00766934" w:rsidRDefault="00000000">
      <w:pPr>
        <w:spacing w:line="44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 立 虎 尾 科 技 大 學 傑 出 校 友 推 薦 表</w:t>
      </w:r>
    </w:p>
    <w:p w14:paraId="2B235797" w14:textId="77777777" w:rsidR="00766934" w:rsidRDefault="00766934">
      <w:pPr>
        <w:spacing w:line="440" w:lineRule="exact"/>
        <w:ind w:firstLine="360"/>
        <w:jc w:val="center"/>
      </w:pPr>
    </w:p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6"/>
      </w:tblGrid>
      <w:tr w:rsidR="00766934" w14:paraId="17891D3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4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0464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具體傑出事蹟</w:t>
            </w:r>
          </w:p>
        </w:tc>
      </w:tr>
      <w:tr w:rsidR="00766934" w14:paraId="78624CC8" w14:textId="77777777">
        <w:tblPrEx>
          <w:tblCellMar>
            <w:top w:w="0" w:type="dxa"/>
            <w:bottom w:w="0" w:type="dxa"/>
          </w:tblCellMar>
        </w:tblPrEx>
        <w:trPr>
          <w:trHeight w:val="10033"/>
        </w:trPr>
        <w:tc>
          <w:tcPr>
            <w:tcW w:w="104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72E4" w14:textId="77777777" w:rsidR="00766934" w:rsidRDefault="00000000">
            <w:pPr>
              <w:spacing w:line="0" w:lineRule="atLeast"/>
              <w:jc w:val="center"/>
              <w:rPr>
                <w:rFonts w:ascii="標楷體" w:eastAsia="標楷體" w:hAnsi="標楷體"/>
                <w:color w:val="76717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67171"/>
                <w:sz w:val="20"/>
                <w:szCs w:val="20"/>
              </w:rPr>
              <w:t>〈列舉之優良事蹟，需檢附獎章、獎狀、著作、發明、公司營業額、資本額等相關證明文件影本〉</w:t>
            </w:r>
          </w:p>
          <w:p w14:paraId="646E593C" w14:textId="77777777" w:rsidR="00766934" w:rsidRDefault="00766934">
            <w:pPr>
              <w:rPr>
                <w:rFonts w:ascii="標楷體" w:eastAsia="標楷體" w:hAnsi="標楷體"/>
                <w:color w:val="767171"/>
                <w:sz w:val="20"/>
                <w:szCs w:val="20"/>
              </w:rPr>
            </w:pPr>
          </w:p>
        </w:tc>
      </w:tr>
    </w:tbl>
    <w:p w14:paraId="6E287A68" w14:textId="77777777" w:rsidR="00766934" w:rsidRDefault="00000000">
      <w:pPr>
        <w:widowControl/>
        <w:textAlignment w:val="auto"/>
      </w:pPr>
      <w:r>
        <w:rPr>
          <w:rFonts w:ascii="標楷體" w:eastAsia="標楷體" w:hAnsi="標楷體"/>
          <w:b/>
          <w:sz w:val="28"/>
        </w:rPr>
        <w:t>填寫說明：</w:t>
      </w:r>
    </w:p>
    <w:p w14:paraId="21ECDB66" w14:textId="77777777" w:rsidR="00766934" w:rsidRDefault="00000000">
      <w:r>
        <w:rPr>
          <w:rFonts w:ascii="標楷體" w:eastAsia="標楷體" w:hAnsi="標楷體"/>
        </w:rPr>
        <w:t>一、推薦表欄位請以</w:t>
      </w:r>
      <w:r>
        <w:rPr>
          <w:rFonts w:ascii="標楷體" w:eastAsia="標楷體" w:hAnsi="標楷體"/>
          <w:color w:val="4472C4"/>
        </w:rPr>
        <w:t>電腦打字</w:t>
      </w:r>
      <w:r>
        <w:rPr>
          <w:rFonts w:ascii="標楷體" w:eastAsia="標楷體" w:hAnsi="標楷體"/>
        </w:rPr>
        <w:t>及</w:t>
      </w:r>
      <w:r>
        <w:rPr>
          <w:rFonts w:ascii="標楷體" w:eastAsia="標楷體" w:hAnsi="標楷體"/>
          <w:color w:val="4472C4"/>
        </w:rPr>
        <w:t>編排</w:t>
      </w:r>
      <w:r>
        <w:rPr>
          <w:rFonts w:ascii="標楷體" w:eastAsia="標楷體" w:hAnsi="標楷體"/>
          <w:color w:val="000000"/>
        </w:rPr>
        <w:t>為主</w:t>
      </w:r>
      <w:r>
        <w:rPr>
          <w:rFonts w:ascii="標楷體" w:eastAsia="標楷體" w:hAnsi="標楷體"/>
        </w:rPr>
        <w:t>。</w:t>
      </w:r>
    </w:p>
    <w:p w14:paraId="16A99606" w14:textId="77777777" w:rsidR="00766934" w:rsidRDefault="00000000">
      <w:pPr>
        <w:ind w:left="600" w:hanging="600"/>
      </w:pPr>
      <w:r>
        <w:rPr>
          <w:rFonts w:ascii="標楷體" w:eastAsia="標楷體" w:hAnsi="標楷體"/>
        </w:rPr>
        <w:t>二、請將本表於7月31日前，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寄雲林縣虎尾鎮文化路64號，</w:t>
      </w:r>
      <w:r>
        <w:rPr>
          <w:rFonts w:ascii="標楷體" w:eastAsia="標楷體" w:hAnsi="標楷體"/>
          <w:b/>
        </w:rPr>
        <w:t xml:space="preserve">國立虎尾科技大學秘書室 </w:t>
      </w:r>
      <w:r>
        <w:rPr>
          <w:rFonts w:ascii="標楷體" w:eastAsia="標楷體" w:hAnsi="標楷體"/>
        </w:rPr>
        <w:t>收。</w:t>
      </w:r>
    </w:p>
    <w:p w14:paraId="02ED1FFA" w14:textId="77777777" w:rsidR="00766934" w:rsidRDefault="00000000">
      <w:pPr>
        <w:ind w:left="490" w:hanging="4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三、推薦人如為機關、團體或校友二十位以上推薦，請由各推薦人具名，將各推薦人之身分證字號、通訊等欄填妥，由順位2位則擔任推薦人代表。</w:t>
      </w:r>
    </w:p>
    <w:p w14:paraId="5DF06B59" w14:textId="77777777" w:rsidR="00766934" w:rsidRDefault="00766934">
      <w:pPr>
        <w:rPr>
          <w:rFonts w:ascii="標楷體" w:eastAsia="標楷體" w:hAnsi="標楷體"/>
        </w:rPr>
      </w:pPr>
    </w:p>
    <w:p w14:paraId="6B5311A5" w14:textId="77777777" w:rsidR="00766934" w:rsidRDefault="00000000">
      <w:r>
        <w:rPr>
          <w:rFonts w:ascii="標楷體" w:eastAsia="標楷體" w:hAnsi="標楷體"/>
        </w:rPr>
        <w:t xml:space="preserve">中  華  民  國                        年                   月                    日 </w:t>
      </w:r>
      <w:r>
        <w:rPr>
          <w:rFonts w:ascii="標楷體" w:eastAsia="標楷體" w:hAnsi="標楷體"/>
          <w:b/>
          <w:bCs/>
        </w:rPr>
        <w:t xml:space="preserve">  </w:t>
      </w:r>
    </w:p>
    <w:p w14:paraId="6CD8CF64" w14:textId="77777777" w:rsidR="00766934" w:rsidRDefault="00766934">
      <w:pPr>
        <w:pageBreakBefore/>
        <w:widowControl/>
        <w:textAlignment w:val="auto"/>
        <w:rPr>
          <w:rFonts w:ascii="標楷體" w:eastAsia="標楷體" w:hAnsi="標楷體"/>
          <w:b/>
          <w:bCs/>
        </w:rPr>
      </w:pPr>
    </w:p>
    <w:p w14:paraId="54991142" w14:textId="77777777" w:rsidR="00766934" w:rsidRDefault="00000000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 立 虎 尾 科 技 大 學 傑 出 校 友 連 署 推 薦 表</w:t>
      </w:r>
    </w:p>
    <w:p w14:paraId="0F37FA67" w14:textId="77777777" w:rsidR="00766934" w:rsidRDefault="00000000">
      <w:pPr>
        <w:spacing w:line="360" w:lineRule="auto"/>
      </w:pPr>
      <w:r>
        <w:rPr>
          <w:rFonts w:ascii="標楷體" w:eastAsia="標楷體" w:hAnsi="標楷體"/>
          <w:sz w:val="20"/>
        </w:rPr>
        <w:t>由順位2位擔任推薦人代表。</w:t>
      </w:r>
    </w:p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1416A0E1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0AB2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413A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C43EE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F706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7ACB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2C930BF4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9734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79F6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A490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0C1E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B2A4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686D29CD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6955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A59E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59AA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C298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3A86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526F6B00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98E1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CFCC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99B5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768CC53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6801ED66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4027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F442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4484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732A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EBB9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69E2E1D7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500D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CF14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E944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959F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A5EB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6FD3DCCA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DB28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7682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1F10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6761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C16B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09424256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A370E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EFB9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6BAA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DF78E2B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656C24F6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F8EA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F50F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284D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E25F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2C87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3773F5EE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DD1E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8305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165C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879A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D54E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753BB775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6C7F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3774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2599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2ADC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11051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75AED8B9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0103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8D28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12CA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FBD2F76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4D4FAA22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9E41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FC07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7F44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5507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DB2B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746B8408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A5F5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660B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9D20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821B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2977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54A47CF3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23E3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9467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248F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666E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53B0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3E13B4E8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5357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FB03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63BA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50FF60F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222A9468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65C2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F81D2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0D8F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1099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9BC4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569A266B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C2A54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BC78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2D47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9C8F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1AC1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72716B21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BB92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D509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A3FF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2C6E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33AF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4E47954A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D7CA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0B2C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3F98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B372774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34851062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525F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006C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F717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0E9C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6E08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7299D31A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5385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FFF0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864F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62BC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9E8F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3960082B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6FBA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FFF8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BF49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2677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7FFF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51AE2805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2BBE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F4DC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677C9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1422508" w14:textId="77777777" w:rsidR="00766934" w:rsidRDefault="00766934"/>
    <w:p w14:paraId="019355E3" w14:textId="77777777" w:rsidR="00766934" w:rsidRDefault="00766934">
      <w:pPr>
        <w:pageBreakBefore/>
        <w:widowControl/>
        <w:textAlignment w:val="auto"/>
      </w:pPr>
    </w:p>
    <w:p w14:paraId="0C529EDD" w14:textId="77777777" w:rsidR="00766934" w:rsidRDefault="00000000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 立 虎 尾 科 技 大 學 傑 出 校 友 連 署 推 薦 表</w:t>
      </w:r>
    </w:p>
    <w:p w14:paraId="58A53D02" w14:textId="77777777" w:rsidR="00766934" w:rsidRDefault="00766934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</w:p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69869171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47F6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C6F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A6E2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0FFA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EEE5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651E01D8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9C7A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DAE6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7694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017A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8CF3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60B34CC6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A4D1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4CE99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BA46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B81E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2293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15427AAA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2CEF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A0F8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2341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2687D96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591801E9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B550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A564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B362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B06F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7980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116F88EE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1C64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EC82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42AA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7550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33C8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684CB7D3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BCF1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16961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8396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C0B2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5723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25C0FBAA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F8E2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F123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88EF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7835D21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1FFE7AB3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B9EC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3AD2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6AF2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ABE3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2BD5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5296C952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E339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AC0A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ED86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1694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10FE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31B30A65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421A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CE30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F342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136E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1E88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0FB23497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8701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01B0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8BFD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29849DD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3825F06B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8849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5306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0CB4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5B96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6F9E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36861613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018E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95F67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E2D0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0AB8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F27C9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76712C4F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9864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04B9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2997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4D69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A0E5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6F6CBAE2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B899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C6FB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7FB3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94A6D88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0D42C072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D6F1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C1E8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998E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9FDF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0C33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499105FC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8691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4882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A8947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51C5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B867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23D08F57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61B9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D37F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6814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C945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153C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4AE7E9FC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CFDB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B078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B001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E08374C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2A04BCED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34C7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8BC9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8185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D3EA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7094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25BF316D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9DCD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82CF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2806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4C70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51DB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71CC0071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E79C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0A50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7334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916B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95B5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6AA9FAE7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D807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4A73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09AD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60B4D95" w14:textId="77777777" w:rsidR="00766934" w:rsidRDefault="00766934"/>
    <w:p w14:paraId="4AAC028D" w14:textId="77777777" w:rsidR="00766934" w:rsidRDefault="00766934"/>
    <w:p w14:paraId="43EAC89E" w14:textId="77777777" w:rsidR="00766934" w:rsidRDefault="00000000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 立 虎 尾 科 技 大 學 傑 出 校 友 連 署 推 薦 表</w:t>
      </w:r>
    </w:p>
    <w:p w14:paraId="211F36BC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790F2484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7BE6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09D5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2411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8B67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9F32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2DB18633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D69C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05D9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343D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0345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3254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500E2D32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2986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A8BC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10D6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A1BA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616C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3575DAB4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C383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4517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6EA7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55403BC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4006DE3E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FFCB2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F162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29B3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9491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3EAA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44CE21C3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CC3C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003A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7029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AC7D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F7D8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74529DA1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1F44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3CFD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5BC0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A42D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1A82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0575D96B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105E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A8C2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D06AD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52284B0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00D5AFD7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0ADC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793B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A813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9A00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B535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3AE6C753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68B4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9191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344A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DD73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6FD9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2D7F0EAF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9FC8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9352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9E8E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B1C3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4932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399E494E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0B70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CCE9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DEFB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86F1493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17371EC4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F9B6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7856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3E14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6001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DEED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0E1A21FB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F190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E92C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F7E0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43BC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6AB3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61DAE15B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6291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19FB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B30F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3079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6C9F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2F2D70D6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58D8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28D1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A54E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D4E90DD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1D5BCB15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674B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8F93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C063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6277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5A87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73551D1D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9687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B833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395E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B7DE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AEFE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364F63A3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CF62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A12C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BBCC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5E66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2801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54F4E115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43AD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0710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A1AA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16BB2E0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2871DC32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29D2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2D17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8FFD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C570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1C13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6BE0A38C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3518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A5C5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5E6B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FF46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D015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7B6ACEA2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1DAF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84BD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B090C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E8A6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1998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72B9A537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04C7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1DBB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8E2A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7042584" w14:textId="77777777" w:rsidR="00766934" w:rsidRDefault="00766934"/>
    <w:p w14:paraId="55202094" w14:textId="77777777" w:rsidR="00766934" w:rsidRDefault="00766934">
      <w:pPr>
        <w:pageBreakBefore/>
        <w:widowControl/>
        <w:textAlignment w:val="auto"/>
      </w:pPr>
    </w:p>
    <w:p w14:paraId="4C8EAF9F" w14:textId="77777777" w:rsidR="00766934" w:rsidRDefault="00000000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 立 虎 尾 科 技 大 學 傑 出 校 友 連 署 推 薦 表</w:t>
      </w:r>
    </w:p>
    <w:p w14:paraId="18F44925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2AB65919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D6DF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1F54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85CD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CA5D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10CE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2661B8F4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D8A5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ED22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1E39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47B3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7372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1A22AA28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28A2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86F9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DA2C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8A0D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D3D0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0B8742B9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80F8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8C07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AB87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F175D3E" w14:textId="77777777" w:rsidR="00766934" w:rsidRDefault="00766934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766934" w14:paraId="313EABE0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E98B" w14:textId="77777777" w:rsidR="0076693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410E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7B79" w14:textId="77777777" w:rsidR="00766934" w:rsidRDefault="00000000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(簽章)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8C12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9ACE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1ECB459D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7E73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E5F4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BC39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B6D7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31AA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5E195623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5F70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4FDD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94A5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6319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71F3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6934" w14:paraId="617AF7E9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54E9" w14:textId="77777777" w:rsidR="00766934" w:rsidRDefault="007669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1A1A" w14:textId="77777777" w:rsidR="00766934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3EC6" w14:textId="77777777" w:rsidR="00766934" w:rsidRDefault="007669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5859882" w14:textId="77777777" w:rsidR="00766934" w:rsidRDefault="00766934"/>
    <w:p w14:paraId="31389E86" w14:textId="77777777" w:rsidR="00766934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以上，共20位推薦人。</w:t>
      </w:r>
    </w:p>
    <w:p w14:paraId="642658B6" w14:textId="77777777" w:rsidR="00766934" w:rsidRDefault="00766934">
      <w:pPr>
        <w:pageBreakBefore/>
        <w:widowControl/>
        <w:textAlignment w:val="auto"/>
      </w:pPr>
    </w:p>
    <w:p w14:paraId="2E263CBF" w14:textId="77777777" w:rsidR="00766934" w:rsidRDefault="00000000">
      <w:pPr>
        <w:pStyle w:val="Defaul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國立虎尾科技大學蒐集個人資料告知事項暨個人資料提供同意書</w:t>
      </w:r>
    </w:p>
    <w:p w14:paraId="0BF5442E" w14:textId="77777777" w:rsidR="00766934" w:rsidRDefault="00000000">
      <w:pPr>
        <w:spacing w:before="40" w:line="440" w:lineRule="exact"/>
        <w:ind w:left="720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國立虎尾科技大學秘書室(以下簡稱本處室)為遵守個人資料保護法規定，在您提供個人</w:t>
      </w:r>
      <w:proofErr w:type="gramStart"/>
      <w:r>
        <w:rPr>
          <w:rFonts w:ascii="標楷體" w:eastAsia="標楷體" w:hAnsi="標楷體"/>
          <w:sz w:val="28"/>
        </w:rPr>
        <w:t>資料予本處</w:t>
      </w:r>
      <w:proofErr w:type="gramEnd"/>
      <w:r>
        <w:rPr>
          <w:rFonts w:ascii="標楷體" w:eastAsia="標楷體" w:hAnsi="標楷體"/>
          <w:sz w:val="28"/>
        </w:rPr>
        <w:t>室前，依法告知下列事項：</w:t>
      </w:r>
    </w:p>
    <w:p w14:paraId="5B45558D" w14:textId="77777777" w:rsidR="00766934" w:rsidRDefault="00000000">
      <w:pPr>
        <w:numPr>
          <w:ilvl w:val="0"/>
          <w:numId w:val="1"/>
        </w:numPr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</w:t>
      </w:r>
      <w:proofErr w:type="gramStart"/>
      <w:r>
        <w:rPr>
          <w:rFonts w:ascii="標楷體" w:eastAsia="標楷體" w:hAnsi="標楷體"/>
          <w:sz w:val="28"/>
        </w:rPr>
        <w:t>處室因辦理</w:t>
      </w:r>
      <w:proofErr w:type="gramEnd"/>
      <w:r>
        <w:rPr>
          <w:rFonts w:ascii="標楷體" w:eastAsia="標楷體" w:hAnsi="標楷體"/>
          <w:sz w:val="28"/>
        </w:rPr>
        <w:t>傑出校友遴選等目的，而蒐集與使用您的個人資料，如舉薦表單內文所列，包含姓名、出生年月日、性別、身分證統一編號、經歷、學歷、現居地址、聯絡地址、聯絡電話、行動電話、E-MAIL及照片等。</w:t>
      </w:r>
    </w:p>
    <w:p w14:paraId="0DEFEEF2" w14:textId="77777777" w:rsidR="00766934" w:rsidRDefault="00000000">
      <w:pPr>
        <w:numPr>
          <w:ilvl w:val="0"/>
          <w:numId w:val="1"/>
        </w:numPr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您同意本</w:t>
      </w:r>
      <w:proofErr w:type="gramStart"/>
      <w:r>
        <w:rPr>
          <w:rFonts w:ascii="標楷體" w:eastAsia="標楷體" w:hAnsi="標楷體"/>
          <w:sz w:val="28"/>
        </w:rPr>
        <w:t>處室因辦理</w:t>
      </w:r>
      <w:proofErr w:type="gramEnd"/>
      <w:r>
        <w:rPr>
          <w:rFonts w:ascii="標楷體" w:eastAsia="標楷體" w:hAnsi="標楷體"/>
          <w:sz w:val="28"/>
        </w:rPr>
        <w:t>傑出校友遴選等業務所需，以您所提供的個人資料確認您的身份與您進行聯絡；並同意本處室於您報名校友遴選後，於蒐集目的之存續期間合理利用您的個人資料，繼續處理及使用您的個人資料</w:t>
      </w:r>
    </w:p>
    <w:p w14:paraId="48AE82E5" w14:textId="77777777" w:rsidR="00766934" w:rsidRDefault="00000000">
      <w:pPr>
        <w:numPr>
          <w:ilvl w:val="0"/>
          <w:numId w:val="1"/>
        </w:numPr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您可依個人資料保護法第3條規定，就您的個人資料向本處室行使之下列權利：</w:t>
      </w:r>
    </w:p>
    <w:p w14:paraId="69E061E2" w14:textId="77777777" w:rsidR="00766934" w:rsidRDefault="00000000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 查詢或請求閱覽。</w:t>
      </w:r>
    </w:p>
    <w:p w14:paraId="6017FB02" w14:textId="77777777" w:rsidR="00766934" w:rsidRDefault="00000000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 請求製給複製本。</w:t>
      </w:r>
    </w:p>
    <w:p w14:paraId="130568C0" w14:textId="77777777" w:rsidR="00766934" w:rsidRDefault="00000000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 請求補充或更正。</w:t>
      </w:r>
    </w:p>
    <w:p w14:paraId="51904C3D" w14:textId="77777777" w:rsidR="00766934" w:rsidRDefault="00000000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 請求停止蒐集、處理及利用。</w:t>
      </w:r>
    </w:p>
    <w:p w14:paraId="27C9ACBC" w14:textId="77777777" w:rsidR="00766934" w:rsidRDefault="00000000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(五) 請求刪除。</w:t>
      </w:r>
    </w:p>
    <w:p w14:paraId="7EF46356" w14:textId="77777777" w:rsidR="00766934" w:rsidRDefault="00000000">
      <w:pPr>
        <w:spacing w:before="40" w:line="440" w:lineRule="exact"/>
        <w:ind w:left="708" w:hanging="706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 您所提供之個人資料，經檢舉或本處室發現不足以確認您的身分真實性，或其他個人資料冒用、盜用、資料不實等情形，本處室有權停止您的遴選資格、錄取資格等相關權利，若有不便之處敬請見諒。</w:t>
      </w:r>
    </w:p>
    <w:p w14:paraId="0093DF8B" w14:textId="77777777" w:rsidR="00766934" w:rsidRDefault="00000000">
      <w:pPr>
        <w:spacing w:before="40" w:line="440" w:lineRule="exact"/>
        <w:ind w:left="708" w:hanging="708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 本同意書如有未盡事宜，依個人資料保護法或其他相關法規之規定辦理。</w:t>
      </w:r>
    </w:p>
    <w:p w14:paraId="43F3905E" w14:textId="77777777" w:rsidR="00766934" w:rsidRDefault="00000000">
      <w:pPr>
        <w:spacing w:before="40" w:line="440" w:lineRule="exact"/>
        <w:ind w:left="708" w:hanging="708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 您已瞭解此一同意書符合個人資料保護法及相關法規之要求，具有書面同意本處室蒐集、處理及使用您的個人資料之效果。且同意本處室留存此同意書，供日後取出查驗。</w:t>
      </w:r>
    </w:p>
    <w:p w14:paraId="71F63AD1" w14:textId="77777777" w:rsidR="00766934" w:rsidRDefault="00766934">
      <w:pPr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</w:p>
    <w:p w14:paraId="0E3B52F9" w14:textId="77777777" w:rsidR="00766934" w:rsidRDefault="00766934">
      <w:pPr>
        <w:spacing w:before="40" w:line="440" w:lineRule="exact"/>
        <w:textAlignment w:val="auto"/>
        <w:rPr>
          <w:rFonts w:ascii="標楷體" w:eastAsia="標楷體" w:hAnsi="標楷體"/>
          <w:sz w:val="28"/>
        </w:rPr>
      </w:pPr>
    </w:p>
    <w:p w14:paraId="14EAD56E" w14:textId="77777777" w:rsidR="00766934" w:rsidRDefault="00766934">
      <w:pPr>
        <w:spacing w:before="40" w:line="440" w:lineRule="exact"/>
        <w:textAlignment w:val="auto"/>
        <w:rPr>
          <w:rFonts w:ascii="標楷體" w:eastAsia="標楷體" w:hAnsi="標楷體"/>
          <w:sz w:val="28"/>
        </w:rPr>
      </w:pPr>
    </w:p>
    <w:p w14:paraId="100A8E91" w14:textId="77777777" w:rsidR="00766934" w:rsidRDefault="00766934">
      <w:pPr>
        <w:spacing w:before="40" w:line="440" w:lineRule="exact"/>
        <w:textAlignment w:val="auto"/>
        <w:rPr>
          <w:rFonts w:ascii="標楷體" w:eastAsia="標楷體" w:hAnsi="標楷體"/>
          <w:sz w:val="28"/>
        </w:rPr>
      </w:pPr>
    </w:p>
    <w:p w14:paraId="000C0D99" w14:textId="77777777" w:rsidR="00766934" w:rsidRDefault="00000000">
      <w:pPr>
        <w:pStyle w:val="a3"/>
        <w:spacing w:before="40" w:line="440" w:lineRule="exact"/>
        <w:ind w:left="72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立同意書人： ________________________</w:t>
      </w:r>
    </w:p>
    <w:p w14:paraId="69724D8B" w14:textId="77777777" w:rsidR="00766934" w:rsidRDefault="00766934">
      <w:pPr>
        <w:pStyle w:val="a3"/>
        <w:spacing w:before="40" w:line="440" w:lineRule="exact"/>
        <w:ind w:left="720"/>
        <w:jc w:val="center"/>
        <w:rPr>
          <w:rFonts w:ascii="標楷體" w:eastAsia="標楷體" w:hAnsi="標楷體"/>
          <w:sz w:val="28"/>
        </w:rPr>
      </w:pPr>
    </w:p>
    <w:p w14:paraId="6115B8B8" w14:textId="77777777" w:rsidR="00766934" w:rsidRDefault="00000000">
      <w:pPr>
        <w:pStyle w:val="a3"/>
        <w:spacing w:before="40" w:line="440" w:lineRule="exact"/>
        <w:ind w:left="720"/>
        <w:jc w:val="center"/>
      </w:pPr>
      <w:r>
        <w:rPr>
          <w:rFonts w:ascii="標楷體" w:eastAsia="標楷體" w:hAnsi="標楷體"/>
          <w:sz w:val="28"/>
        </w:rPr>
        <w:t>中華民國__________年__________月__________日</w:t>
      </w:r>
    </w:p>
    <w:sectPr w:rsidR="0076693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8527" w14:textId="77777777" w:rsidR="00FF1E5F" w:rsidRDefault="00FF1E5F">
      <w:r>
        <w:separator/>
      </w:r>
    </w:p>
  </w:endnote>
  <w:endnote w:type="continuationSeparator" w:id="0">
    <w:p w14:paraId="281ABA3E" w14:textId="77777777" w:rsidR="00FF1E5F" w:rsidRDefault="00FF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AFBE" w14:textId="77777777" w:rsidR="00FF1E5F" w:rsidRDefault="00FF1E5F">
      <w:r>
        <w:rPr>
          <w:color w:val="000000"/>
        </w:rPr>
        <w:separator/>
      </w:r>
    </w:p>
  </w:footnote>
  <w:footnote w:type="continuationSeparator" w:id="0">
    <w:p w14:paraId="220A89AE" w14:textId="77777777" w:rsidR="00FF1E5F" w:rsidRDefault="00FF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3DD"/>
    <w:multiLevelType w:val="multilevel"/>
    <w:tmpl w:val="31F87FB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144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6934"/>
    <w:rsid w:val="001509D5"/>
    <w:rsid w:val="005A10FC"/>
    <w:rsid w:val="00717336"/>
    <w:rsid w:val="00766934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C993"/>
  <w15:docId w15:val="{71E6F76A-642F-4336-AE7D-813C784D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Meili</cp:lastModifiedBy>
  <cp:revision>2</cp:revision>
  <cp:lastPrinted>2024-01-19T07:17:00Z</cp:lastPrinted>
  <dcterms:created xsi:type="dcterms:W3CDTF">2025-01-21T07:40:00Z</dcterms:created>
  <dcterms:modified xsi:type="dcterms:W3CDTF">2025-01-21T07:40:00Z</dcterms:modified>
</cp:coreProperties>
</file>